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Calibri" w:hAnsi="Calibri" w:eastAsia="方正小标宋简体"/>
          <w:sz w:val="36"/>
          <w:szCs w:val="36"/>
        </w:rPr>
      </w:pPr>
      <w:r>
        <w:rPr>
          <w:rFonts w:hint="eastAsia" w:ascii="Calibri" w:hAnsi="Calibri" w:eastAsia="方正小标宋简体" w:cs="方正小标宋简体"/>
          <w:sz w:val="36"/>
          <w:szCs w:val="36"/>
          <w:lang w:val="en-US" w:eastAsia="zh-CN"/>
        </w:rPr>
        <w:t>申报机构</w:t>
      </w:r>
      <w:r>
        <w:rPr>
          <w:rFonts w:hint="eastAsia" w:ascii="Calibri" w:hAnsi="Calibri" w:eastAsia="方正小标宋简体" w:cs="方正小标宋简体"/>
          <w:sz w:val="36"/>
          <w:szCs w:val="36"/>
        </w:rPr>
        <w:t>资质</w:t>
      </w:r>
      <w:r>
        <w:rPr>
          <w:rFonts w:hint="eastAsia" w:ascii="Calibri" w:hAnsi="Calibri" w:eastAsia="方正小标宋简体" w:cs="方正小标宋简体"/>
          <w:sz w:val="36"/>
          <w:szCs w:val="36"/>
          <w:lang w:val="en-US" w:eastAsia="zh-CN"/>
        </w:rPr>
        <w:t>等</w:t>
      </w:r>
      <w:r>
        <w:rPr>
          <w:rFonts w:hint="eastAsia" w:ascii="Calibri" w:hAnsi="Calibri" w:eastAsia="方正小标宋简体" w:cs="方正小标宋简体"/>
          <w:sz w:val="36"/>
          <w:szCs w:val="36"/>
        </w:rPr>
        <w:t>材料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申报机构</w:t>
      </w:r>
      <w:r>
        <w:rPr>
          <w:rFonts w:hint="eastAsia" w:ascii="仿宋_GB2312" w:eastAsia="仿宋_GB2312" w:cs="仿宋_GB2312"/>
          <w:sz w:val="32"/>
          <w:szCs w:val="32"/>
        </w:rPr>
        <w:t>需提交下列文件和说明：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、法人机构的证明文件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、税务登记证（三证合一提供法人机构的证明文件）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、组织机构代码证副本（三证合一提供法人机构的证明文件）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、信用记录证明告知函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、《法定代表人证明书》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、《法定代表人授权委托书》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专业技术人员基本情况表及专业技术职称证书</w:t>
      </w:r>
    </w:p>
    <w:p>
      <w:pPr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8、开展项目所必需的设备、信息技术等材料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单位名称（公章）：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单位地址：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本资质声明函授权代表（签字）：</w:t>
      </w:r>
      <w:r>
        <w:rPr>
          <w:rFonts w:ascii="仿宋_GB2312" w:eastAsia="仿宋_GB2312" w:cs="仿宋_GB2312"/>
          <w:sz w:val="32"/>
          <w:szCs w:val="32"/>
        </w:rPr>
        <w:t xml:space="preserve">                     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邮编：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ascii="宋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4MmFmMWY2NTc1YjI3ZDk4NzNkZTUzNzM2ODAzMTgifQ=="/>
  </w:docVars>
  <w:rsids>
    <w:rsidRoot w:val="60035A69"/>
    <w:rsid w:val="0036420F"/>
    <w:rsid w:val="00AC2374"/>
    <w:rsid w:val="00AD066B"/>
    <w:rsid w:val="00FC2C31"/>
    <w:rsid w:val="00FC688C"/>
    <w:rsid w:val="09C522D7"/>
    <w:rsid w:val="13981C18"/>
    <w:rsid w:val="28777005"/>
    <w:rsid w:val="38C500EC"/>
    <w:rsid w:val="42BB3994"/>
    <w:rsid w:val="43AE3689"/>
    <w:rsid w:val="46CC413E"/>
    <w:rsid w:val="60035A69"/>
    <w:rsid w:val="604D7608"/>
    <w:rsid w:val="661B7D15"/>
    <w:rsid w:val="6D4A5CF2"/>
    <w:rsid w:val="75F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6">
    <w:name w:val="Plain Text Char"/>
    <w:basedOn w:val="5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477</Words>
  <Characters>675</Characters>
  <Lines>0</Lines>
  <Paragraphs>0</Paragraphs>
  <TotalTime>9</TotalTime>
  <ScaleCrop>false</ScaleCrop>
  <LinksUpToDate>false</LinksUpToDate>
  <CharactersWithSpaces>1010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2022-05-19T03:18:00Z</dcterms:created>
  <dc:creator>Lucifer</dc:creator>
  <cp:lastModifiedBy>Administrator</cp:lastModifiedBy>
  <cp:lastPrinted>2022-10-31T06:45:53Z</cp:lastPrinted>
  <dcterms:modified xsi:type="dcterms:W3CDTF">2022-10-31T06:47:44Z</dcterms:modified>
  <dc:title>附件5：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27440E6A3D2645B89AA8929B0DEC0ED4</vt:lpwstr>
  </property>
</Properties>
</file>